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C0AD9" w14:textId="77777777" w:rsidR="005F7650" w:rsidRDefault="005F7650" w:rsidP="005F7650">
      <w:pPr>
        <w:widowControl w:val="0"/>
        <w:spacing w:after="0" w:line="360" w:lineRule="auto"/>
        <w:ind w:left="1162" w:hanging="116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BDD6777" w14:textId="0812166D" w:rsidR="005F7650" w:rsidRPr="004E7E0B" w:rsidRDefault="005F7650" w:rsidP="005F7650">
      <w:pPr>
        <w:widowControl w:val="0"/>
        <w:spacing w:after="0" w:line="360" w:lineRule="auto"/>
        <w:ind w:left="1162" w:hanging="1162"/>
        <w:jc w:val="both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4E7E0B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OGGETTO:</w:t>
      </w:r>
      <w:r w:rsidR="004E7E0B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 </w:t>
      </w:r>
      <w:r w:rsidRPr="004E7E0B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SEGNALAZIONI, RICHIESTE DI INFORMAZIONI, RECLAMI</w:t>
      </w:r>
    </w:p>
    <w:p w14:paraId="37D71799" w14:textId="77777777" w:rsidR="005F7650" w:rsidRPr="005F7650" w:rsidRDefault="005F7650" w:rsidP="005F7650">
      <w:pPr>
        <w:widowControl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51B11A7A" w14:textId="77777777" w:rsidR="005F7650" w:rsidRPr="005F7650" w:rsidRDefault="005F7650" w:rsidP="005F7650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5F7650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CONTRIBUENTE</w:t>
      </w:r>
    </w:p>
    <w:p w14:paraId="1251A89E" w14:textId="77777777" w:rsidR="005F7650" w:rsidRPr="005F7650" w:rsidRDefault="005F7650" w:rsidP="005F7650">
      <w:pPr>
        <w:widowControl w:val="0"/>
        <w:spacing w:after="0" w:line="36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F7650">
        <w:rPr>
          <w:rFonts w:ascii="Arial" w:eastAsia="Times New Roman" w:hAnsi="Arial" w:cs="Arial"/>
          <w:sz w:val="20"/>
          <w:szCs w:val="20"/>
          <w:lang w:eastAsia="it-IT"/>
        </w:rPr>
        <w:t xml:space="preserve">Nome e Cognome ......................................................................................................................................... nato/a </w:t>
      </w:r>
      <w:proofErr w:type="spellStart"/>
      <w:r w:rsidRPr="005F7650">
        <w:rPr>
          <w:rFonts w:ascii="Arial" w:eastAsia="Times New Roman" w:hAnsi="Arial" w:cs="Arial"/>
          <w:sz w:val="20"/>
          <w:szCs w:val="20"/>
          <w:lang w:eastAsia="it-IT"/>
        </w:rPr>
        <w:t>a</w:t>
      </w:r>
      <w:proofErr w:type="spellEnd"/>
      <w:r w:rsidRPr="005F7650">
        <w:rPr>
          <w:rFonts w:ascii="Arial" w:eastAsia="Times New Roman" w:hAnsi="Arial" w:cs="Arial"/>
          <w:sz w:val="20"/>
          <w:szCs w:val="20"/>
          <w:lang w:eastAsia="it-IT"/>
        </w:rPr>
        <w:t xml:space="preserve"> ........................................................................................................... il ................................................ residente a .................................................  Prov. ……… via ................................................... n. ................... CAP ……………  Codice fiscale .................................................................. </w:t>
      </w:r>
      <w:r w:rsidRPr="005F7650">
        <w:rPr>
          <w:rFonts w:ascii="Arial" w:eastAsia="Times New Roman" w:hAnsi="Arial" w:cs="Arial"/>
          <w:sz w:val="20"/>
          <w:szCs w:val="20"/>
          <w:lang w:eastAsia="it-IT"/>
        </w:rPr>
        <w:sym w:font="Wingdings 2" w:char="F027"/>
      </w:r>
      <w:r w:rsidRPr="005F7650">
        <w:rPr>
          <w:rFonts w:ascii="Arial" w:eastAsia="Times New Roman" w:hAnsi="Arial" w:cs="Arial"/>
          <w:sz w:val="20"/>
          <w:szCs w:val="20"/>
          <w:lang w:eastAsia="it-IT"/>
        </w:rPr>
        <w:t xml:space="preserve"> ………………</w:t>
      </w:r>
      <w:proofErr w:type="gramStart"/>
      <w:r w:rsidRPr="005F7650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5F7650">
        <w:rPr>
          <w:rFonts w:ascii="Arial" w:eastAsia="Times New Roman" w:hAnsi="Arial" w:cs="Arial"/>
          <w:sz w:val="20"/>
          <w:szCs w:val="20"/>
          <w:lang w:eastAsia="it-IT"/>
        </w:rPr>
        <w:t>.……………</w:t>
      </w:r>
    </w:p>
    <w:p w14:paraId="61BE7742" w14:textId="77777777" w:rsidR="005F7650" w:rsidRPr="005F7650" w:rsidRDefault="005F7650" w:rsidP="005F7650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F7650">
        <w:rPr>
          <w:rFonts w:ascii="Arial" w:eastAsia="Times New Roman" w:hAnsi="Arial" w:cs="Arial"/>
          <w:sz w:val="20"/>
          <w:szCs w:val="20"/>
          <w:lang w:eastAsia="it-IT"/>
        </w:rPr>
        <w:t xml:space="preserve">E-Mail ……………………………………………………. PEC ………………………………………………………… </w:t>
      </w:r>
    </w:p>
    <w:p w14:paraId="62F21237" w14:textId="77777777" w:rsidR="005F7650" w:rsidRPr="005F7650" w:rsidRDefault="005F7650" w:rsidP="005F7650">
      <w:pPr>
        <w:widowControl w:val="0"/>
        <w:spacing w:before="120"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it-IT"/>
        </w:rPr>
      </w:pPr>
      <w:r w:rsidRPr="005F7650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se trattasi di contribuente diverso da persona fisica: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5F7650" w:rsidRPr="005F7650" w14:paraId="3CAD9904" w14:textId="77777777" w:rsidTr="00BF2DD8">
        <w:trPr>
          <w:trHeight w:val="2268"/>
          <w:jc w:val="center"/>
        </w:trPr>
        <w:tc>
          <w:tcPr>
            <w:tcW w:w="9639" w:type="dxa"/>
            <w:shd w:val="clear" w:color="auto" w:fill="auto"/>
            <w:vAlign w:val="bottom"/>
          </w:tcPr>
          <w:p w14:paraId="7BB1AFC1" w14:textId="77777777" w:rsidR="005F7650" w:rsidRPr="005F7650" w:rsidRDefault="005F7650" w:rsidP="005F7650">
            <w:pPr>
              <w:widowControl w:val="0"/>
              <w:spacing w:after="0" w:line="432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7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 qualità di ......................................................................................................................................................</w:t>
            </w:r>
          </w:p>
          <w:p w14:paraId="6AB06EE7" w14:textId="77777777" w:rsidR="005F7650" w:rsidRPr="005F7650" w:rsidRDefault="005F7650" w:rsidP="005F7650">
            <w:pPr>
              <w:widowControl w:val="0"/>
              <w:spacing w:after="0" w:line="432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7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della ................................................................................................................................................................</w:t>
            </w:r>
          </w:p>
          <w:p w14:paraId="0D9B946C" w14:textId="77777777" w:rsidR="005F7650" w:rsidRPr="005F7650" w:rsidRDefault="005F7650" w:rsidP="005F7650">
            <w:pPr>
              <w:widowControl w:val="0"/>
              <w:spacing w:after="0" w:line="432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7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 sede legale in ...........................................................................................................................................</w:t>
            </w:r>
          </w:p>
          <w:p w14:paraId="2499BA6B" w14:textId="77777777" w:rsidR="005F7650" w:rsidRPr="005F7650" w:rsidRDefault="005F7650" w:rsidP="005F7650">
            <w:pPr>
              <w:widowControl w:val="0"/>
              <w:spacing w:after="0" w:line="432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7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......................................................................................................................................... n. .....................</w:t>
            </w:r>
          </w:p>
          <w:p w14:paraId="389163C7" w14:textId="77777777" w:rsidR="005F7650" w:rsidRPr="005F7650" w:rsidRDefault="005F7650" w:rsidP="005F7650">
            <w:pPr>
              <w:widowControl w:val="0"/>
              <w:spacing w:after="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 w:rsidRPr="005F7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Partita IVA .......................................................................................................................................................</w:t>
            </w:r>
          </w:p>
        </w:tc>
      </w:tr>
    </w:tbl>
    <w:p w14:paraId="6AD4127B" w14:textId="77777777" w:rsidR="005F7650" w:rsidRDefault="005F7650" w:rsidP="005F7650">
      <w:pPr>
        <w:widowControl w:val="0"/>
        <w:spacing w:after="0"/>
        <w:outlineLvl w:val="0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2F4CBF85" w14:textId="77777777" w:rsidR="004E7E0B" w:rsidRPr="005F7650" w:rsidRDefault="004E7E0B" w:rsidP="005F7650">
      <w:pPr>
        <w:widowControl w:val="0"/>
        <w:spacing w:after="0"/>
        <w:outlineLvl w:val="0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64D5E554" w14:textId="77777777" w:rsidR="005F7650" w:rsidRPr="005F7650" w:rsidRDefault="005F7650" w:rsidP="005F7650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5F7650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INDIRIZZO FORNITURA</w:t>
      </w:r>
    </w:p>
    <w:p w14:paraId="7CCBB00A" w14:textId="77777777" w:rsidR="005F7650" w:rsidRPr="005F7650" w:rsidRDefault="005F7650" w:rsidP="005F7650">
      <w:pPr>
        <w:widowControl w:val="0"/>
        <w:spacing w:after="0" w:line="36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F7650">
        <w:rPr>
          <w:rFonts w:ascii="Arial" w:eastAsia="Times New Roman" w:hAnsi="Arial" w:cs="Arial"/>
          <w:sz w:val="20"/>
          <w:szCs w:val="20"/>
          <w:lang w:eastAsia="it-IT"/>
        </w:rPr>
        <w:t>Comune ……………………………… Prov. ……… Via ................................................. n. .................... CAP …………</w:t>
      </w:r>
    </w:p>
    <w:p w14:paraId="2D2D5862" w14:textId="77777777" w:rsidR="005F7650" w:rsidRPr="005F7650" w:rsidRDefault="005F7650" w:rsidP="005F7650">
      <w:pPr>
        <w:widowControl w:val="0"/>
        <w:spacing w:after="0" w:line="36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E780BA8" w14:textId="77777777" w:rsidR="004E7E0B" w:rsidRDefault="004E7E0B" w:rsidP="005F7650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3FA47F0B" w14:textId="2E5C1AAC" w:rsidR="005F7650" w:rsidRPr="005F7650" w:rsidRDefault="005F7650" w:rsidP="005F7650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5F7650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SEGNALAZIONE, RICHIESTA, RECLAMO</w:t>
      </w:r>
    </w:p>
    <w:p w14:paraId="24AAA1DD" w14:textId="4308E027" w:rsidR="005F7650" w:rsidRPr="005F7650" w:rsidRDefault="005F7650" w:rsidP="005F7650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5F7650">
        <w:rPr>
          <w:rFonts w:ascii="Times New Roman" w:eastAsia="Times New Roman" w:hAnsi="Times New Roman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Hlk167701237"/>
      <w:r w:rsidRPr="005F7650">
        <w:rPr>
          <w:rFonts w:ascii="Times New Roman" w:eastAsia="Times New Roman" w:hAnsi="Times New Roman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................................................................................................................................................................................................</w:t>
      </w:r>
      <w:bookmarkEnd w:id="0"/>
    </w:p>
    <w:p w14:paraId="5E29B829" w14:textId="3F8DDF6C" w:rsidR="004E7E0B" w:rsidRDefault="004E7E0B" w:rsidP="005F765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  <w:r w:rsidRPr="005F7650">
        <w:rPr>
          <w:rFonts w:ascii="Times New Roman" w:eastAsia="Times New Roman" w:hAnsi="Times New Roman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................................................................................................................................................................................................</w:t>
      </w:r>
    </w:p>
    <w:p w14:paraId="4725F2EA" w14:textId="77777777" w:rsidR="004E7E0B" w:rsidRDefault="004E7E0B" w:rsidP="005F765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097846EF" w14:textId="77777777" w:rsidR="004E7E0B" w:rsidRDefault="004E7E0B" w:rsidP="005F765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246A65C7" w14:textId="77777777" w:rsidR="004E7E0B" w:rsidRDefault="004E7E0B" w:rsidP="005F765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4901CEE7" w14:textId="77777777" w:rsidR="004E7E0B" w:rsidRDefault="004E7E0B" w:rsidP="005F765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5EFD8F62" w14:textId="77777777" w:rsidR="004E7E0B" w:rsidRDefault="004E7E0B" w:rsidP="005F765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48245025" w14:textId="77777777" w:rsidR="004E7E0B" w:rsidRDefault="004E7E0B" w:rsidP="005F765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4EFB20F7" w14:textId="77777777" w:rsidR="004E7E0B" w:rsidRDefault="004E7E0B" w:rsidP="005F765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41105F18" w14:textId="656B4331" w:rsidR="005F7650" w:rsidRPr="005F7650" w:rsidRDefault="005F7650" w:rsidP="005F7650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it-IT"/>
        </w:rPr>
      </w:pPr>
      <w:r w:rsidRPr="005F7650"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  <w:t>N° Allegati</w:t>
      </w:r>
      <w:r w:rsidRPr="005F7650">
        <w:rPr>
          <w:rFonts w:ascii="Arial" w:eastAsia="Times New Roman" w:hAnsi="Arial" w:cs="Arial"/>
          <w:iCs/>
          <w:sz w:val="20"/>
          <w:szCs w:val="20"/>
          <w:lang w:eastAsia="it-IT"/>
        </w:rPr>
        <w:t xml:space="preserve"> ………….</w:t>
      </w:r>
    </w:p>
    <w:p w14:paraId="2C1D0452" w14:textId="77777777" w:rsidR="005F7650" w:rsidRPr="005F7650" w:rsidRDefault="005F7650" w:rsidP="005F7650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it-IT"/>
        </w:rPr>
      </w:pPr>
    </w:p>
    <w:p w14:paraId="703B8724" w14:textId="77777777" w:rsidR="005F7650" w:rsidRPr="005F7650" w:rsidRDefault="005F7650" w:rsidP="005F7650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it-IT"/>
        </w:rPr>
      </w:pPr>
      <w:r w:rsidRPr="005F7650">
        <w:rPr>
          <w:rFonts w:ascii="Arial" w:eastAsia="Times New Roman" w:hAnsi="Arial" w:cs="Arial"/>
          <w:iCs/>
          <w:sz w:val="20"/>
          <w:szCs w:val="20"/>
          <w:lang w:eastAsia="it-IT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36BC699D" w14:textId="77777777" w:rsidR="005F7650" w:rsidRPr="005F7650" w:rsidRDefault="005F7650" w:rsidP="005F7650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</w:p>
    <w:p w14:paraId="752C777C" w14:textId="77777777" w:rsidR="005F7650" w:rsidRPr="005F7650" w:rsidRDefault="005F7650" w:rsidP="005F7650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</w:p>
    <w:p w14:paraId="45F0CCE1" w14:textId="77777777" w:rsidR="005F7650" w:rsidRPr="005F7650" w:rsidRDefault="005F7650" w:rsidP="005F7650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it-IT"/>
        </w:rPr>
      </w:pPr>
      <w:r w:rsidRPr="005F7650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Data .......................................</w:t>
      </w:r>
    </w:p>
    <w:p w14:paraId="41F09EE4" w14:textId="77777777" w:rsidR="005F7650" w:rsidRPr="005F7650" w:rsidRDefault="005F7650" w:rsidP="005F7650">
      <w:pPr>
        <w:widowControl w:val="0"/>
        <w:spacing w:after="0" w:line="240" w:lineRule="auto"/>
        <w:ind w:left="5954"/>
        <w:jc w:val="center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5F7650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Il/La Richiedente</w:t>
      </w:r>
    </w:p>
    <w:p w14:paraId="470C71C9" w14:textId="77777777" w:rsidR="005F7650" w:rsidRPr="005F7650" w:rsidRDefault="005F7650" w:rsidP="005F7650">
      <w:pPr>
        <w:widowControl w:val="0"/>
        <w:spacing w:after="0" w:line="240" w:lineRule="auto"/>
        <w:ind w:left="5954"/>
        <w:jc w:val="center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43760782" w14:textId="77777777" w:rsidR="005F7650" w:rsidRPr="005F7650" w:rsidRDefault="005F7650" w:rsidP="005F7650">
      <w:pPr>
        <w:widowControl w:val="0"/>
        <w:spacing w:after="0" w:line="240" w:lineRule="auto"/>
        <w:ind w:left="5954"/>
        <w:jc w:val="center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5F7650">
        <w:rPr>
          <w:rFonts w:ascii="Arial" w:eastAsia="Times New Roman" w:hAnsi="Arial" w:cs="Arial"/>
          <w:bCs/>
          <w:sz w:val="20"/>
          <w:szCs w:val="20"/>
          <w:lang w:eastAsia="it-IT"/>
        </w:rPr>
        <w:t>..................................................................</w:t>
      </w:r>
    </w:p>
    <w:p w14:paraId="220AD7C0" w14:textId="77777777" w:rsidR="005F7650" w:rsidRPr="005F7650" w:rsidRDefault="005F7650" w:rsidP="005F76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B361F56" w14:textId="3BEE3113" w:rsidR="000B3EBC" w:rsidRPr="003D0043" w:rsidRDefault="000B3EBC" w:rsidP="005F7650">
      <w:pPr>
        <w:ind w:left="4248"/>
      </w:pPr>
    </w:p>
    <w:sectPr w:rsidR="000B3EBC" w:rsidRPr="003D0043" w:rsidSect="00112DA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A68F3" w14:textId="77777777" w:rsidR="00192039" w:rsidRDefault="00192039" w:rsidP="00CC2909">
      <w:pPr>
        <w:spacing w:after="0" w:line="240" w:lineRule="auto"/>
      </w:pPr>
      <w:r>
        <w:separator/>
      </w:r>
    </w:p>
  </w:endnote>
  <w:endnote w:type="continuationSeparator" w:id="0">
    <w:p w14:paraId="7EE96511" w14:textId="77777777" w:rsidR="00192039" w:rsidRDefault="00192039" w:rsidP="00CC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40491" w14:textId="048ED09B" w:rsidR="00CC2909" w:rsidRDefault="00CC2909" w:rsidP="00CC2909">
    <w:pPr>
      <w:pStyle w:val="Pidipagina"/>
      <w:jc w:val="center"/>
      <w:rPr>
        <w:rFonts w:ascii="Script MT Bold" w:hAnsi="Script MT Bold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45948" w14:textId="77777777" w:rsidR="00192039" w:rsidRDefault="00192039" w:rsidP="00CC2909">
      <w:pPr>
        <w:spacing w:after="0" w:line="240" w:lineRule="auto"/>
      </w:pPr>
      <w:r>
        <w:separator/>
      </w:r>
    </w:p>
  </w:footnote>
  <w:footnote w:type="continuationSeparator" w:id="0">
    <w:p w14:paraId="43593C5B" w14:textId="77777777" w:rsidR="00192039" w:rsidRDefault="00192039" w:rsidP="00CC2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10862"/>
    <w:multiLevelType w:val="hybridMultilevel"/>
    <w:tmpl w:val="AF7A791E"/>
    <w:lvl w:ilvl="0" w:tplc="0472EFCC">
      <w:start w:val="1"/>
      <w:numFmt w:val="decimal"/>
      <w:lvlText w:val="%1."/>
      <w:lvlJc w:val="left"/>
      <w:pPr>
        <w:tabs>
          <w:tab w:val="num" w:pos="762"/>
        </w:tabs>
        <w:ind w:left="762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42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5E"/>
    <w:rsid w:val="00061147"/>
    <w:rsid w:val="000B3EBC"/>
    <w:rsid w:val="00112DA9"/>
    <w:rsid w:val="001564B0"/>
    <w:rsid w:val="00192039"/>
    <w:rsid w:val="00204225"/>
    <w:rsid w:val="002841B5"/>
    <w:rsid w:val="002B03A4"/>
    <w:rsid w:val="003D0043"/>
    <w:rsid w:val="004548C1"/>
    <w:rsid w:val="004A2E2B"/>
    <w:rsid w:val="004E7E0B"/>
    <w:rsid w:val="00553818"/>
    <w:rsid w:val="00584898"/>
    <w:rsid w:val="005F7650"/>
    <w:rsid w:val="0066370B"/>
    <w:rsid w:val="006B774E"/>
    <w:rsid w:val="00742F90"/>
    <w:rsid w:val="00874EEE"/>
    <w:rsid w:val="00906FF2"/>
    <w:rsid w:val="00943522"/>
    <w:rsid w:val="00954CA2"/>
    <w:rsid w:val="009C1A28"/>
    <w:rsid w:val="00A10718"/>
    <w:rsid w:val="00A37F89"/>
    <w:rsid w:val="00A406E5"/>
    <w:rsid w:val="00B4795D"/>
    <w:rsid w:val="00BA4936"/>
    <w:rsid w:val="00C21706"/>
    <w:rsid w:val="00CB0AA1"/>
    <w:rsid w:val="00CC2909"/>
    <w:rsid w:val="00D2378B"/>
    <w:rsid w:val="00D47429"/>
    <w:rsid w:val="00DD1A32"/>
    <w:rsid w:val="00DD6487"/>
    <w:rsid w:val="00DE08E3"/>
    <w:rsid w:val="00E0614E"/>
    <w:rsid w:val="00E81B1A"/>
    <w:rsid w:val="00F23A5E"/>
    <w:rsid w:val="00F9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3563C"/>
  <w15:chartTrackingRefBased/>
  <w15:docId w15:val="{25FC71F8-1EC2-4B0A-BB23-C5C42F5B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DA9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3A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2F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29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2909"/>
  </w:style>
  <w:style w:type="paragraph" w:styleId="Pidipagina">
    <w:name w:val="footer"/>
    <w:basedOn w:val="Normale"/>
    <w:link w:val="PidipaginaCarattere"/>
    <w:unhideWhenUsed/>
    <w:rsid w:val="00CC29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CC29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290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B3EBC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3A5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Grigliatabella1">
    <w:name w:val="Griglia tabella1"/>
    <w:basedOn w:val="Tabellanormale"/>
    <w:next w:val="Grigliatabella"/>
    <w:rsid w:val="00A37F8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3">
    <w:name w:val="Table Grid 3"/>
    <w:basedOn w:val="Tabellanormale"/>
    <w:rsid w:val="00A37F89"/>
    <w:rPr>
      <w:rFonts w:ascii="Times New Roman" w:eastAsia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uiPriority w:val="59"/>
    <w:rsid w:val="00A3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2F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ossetti\Desktop\Lettera%20standar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standard</Template>
  <TotalTime>6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Gianluisa Rossetti</dc:creator>
  <cp:keywords/>
  <dc:description/>
  <cp:lastModifiedBy>tributi</cp:lastModifiedBy>
  <cp:revision>3</cp:revision>
  <dcterms:created xsi:type="dcterms:W3CDTF">2024-05-27T09:15:00Z</dcterms:created>
  <dcterms:modified xsi:type="dcterms:W3CDTF">2024-05-27T09:21:00Z</dcterms:modified>
</cp:coreProperties>
</file>